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767A8" w14:textId="77777777" w:rsidR="00A741F5" w:rsidRDefault="00A741F5" w:rsidP="000B4EAB">
      <w:pPr>
        <w:jc w:val="center"/>
        <w:rPr>
          <w:rFonts w:ascii="Arial" w:hAnsi="Arial" w:cs="Arial"/>
          <w:b/>
        </w:rPr>
      </w:pPr>
      <w:r w:rsidRPr="00A741F5">
        <w:rPr>
          <w:rFonts w:ascii="Arial" w:hAnsi="Arial" w:cs="Arial"/>
          <w:b/>
        </w:rPr>
        <w:t>ZÁKLADNÍ INFORMACE K POTRAVINOVÉ POMOCI</w:t>
      </w:r>
    </w:p>
    <w:p w14:paraId="76005A44" w14:textId="4D8ED870" w:rsidR="00A741F5" w:rsidRDefault="00A741F5" w:rsidP="00A74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Potravinová pomoc je poskytována</w:t>
      </w:r>
      <w:r w:rsidR="00F61A68">
        <w:rPr>
          <w:rFonts w:ascii="Arial" w:hAnsi="Arial" w:cs="Arial"/>
        </w:rPr>
        <w:t xml:space="preserve"> Diakonii ČCE střediskem </w:t>
      </w:r>
      <w:r w:rsidR="00183F5E">
        <w:rPr>
          <w:rFonts w:ascii="Arial" w:hAnsi="Arial" w:cs="Arial"/>
        </w:rPr>
        <w:t>Náchodsko</w:t>
      </w:r>
      <w:r>
        <w:rPr>
          <w:rFonts w:ascii="Arial" w:hAnsi="Arial" w:cs="Arial"/>
        </w:rPr>
        <w:t xml:space="preserve"> na základě spolupráce s Potravinovou bankou Hradec Králové, z. s., která je členem České federace potravinových bank. Potravinová pomoc je cílená a poskytována přímo lidem, kteří o tuto pomoc požádají. </w:t>
      </w:r>
    </w:p>
    <w:p w14:paraId="0693D26D" w14:textId="77777777" w:rsidR="00A741F5" w:rsidRPr="000B4EAB" w:rsidRDefault="000B4EAB" w:rsidP="00A741F5">
      <w:pPr>
        <w:jc w:val="both"/>
        <w:rPr>
          <w:rFonts w:ascii="Arial" w:hAnsi="Arial" w:cs="Arial"/>
          <w:b/>
          <w:u w:val="single"/>
        </w:rPr>
      </w:pPr>
      <w:r w:rsidRPr="000B4EAB">
        <w:rPr>
          <w:rFonts w:ascii="Arial" w:hAnsi="Arial" w:cs="Arial"/>
          <w:b/>
          <w:u w:val="single"/>
        </w:rPr>
        <w:t>Vnitřní pravidla poskytnutí balíčku potravinové pomoci</w:t>
      </w:r>
      <w:r w:rsidR="003E092F">
        <w:rPr>
          <w:rFonts w:ascii="Arial" w:hAnsi="Arial" w:cs="Arial"/>
          <w:b/>
          <w:u w:val="single"/>
        </w:rPr>
        <w:t xml:space="preserve"> </w:t>
      </w:r>
    </w:p>
    <w:p w14:paraId="6FFC4C7A" w14:textId="77777777" w:rsidR="00A741F5" w:rsidRDefault="00A741F5" w:rsidP="00A741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Proč</w:t>
      </w:r>
      <w:r w:rsidR="00EF6C5E">
        <w:rPr>
          <w:rFonts w:ascii="Arial" w:hAnsi="Arial" w:cs="Arial"/>
          <w:b/>
        </w:rPr>
        <w:t xml:space="preserve"> poskytujeme potravinovou pomoc</w:t>
      </w:r>
      <w:r>
        <w:rPr>
          <w:rFonts w:ascii="Arial" w:hAnsi="Arial" w:cs="Arial"/>
          <w:b/>
        </w:rPr>
        <w:t>?</w:t>
      </w:r>
    </w:p>
    <w:p w14:paraId="3D0EDCF5" w14:textId="77777777" w:rsidR="00A741F5" w:rsidRPr="00A74E3D" w:rsidRDefault="00EF6C5E" w:rsidP="00A741F5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chceme </w:t>
      </w:r>
      <w:r w:rsidR="00A741F5" w:rsidRPr="00A74E3D">
        <w:rPr>
          <w:rFonts w:ascii="Arial" w:hAnsi="Arial" w:cs="Arial"/>
        </w:rPr>
        <w:t>po</w:t>
      </w:r>
      <w:r w:rsidR="00A74E3D" w:rsidRPr="00A74E3D">
        <w:rPr>
          <w:rFonts w:ascii="Arial" w:hAnsi="Arial" w:cs="Arial"/>
        </w:rPr>
        <w:t>dpořit lidi, kteří se ocitli v tíživé situaci</w:t>
      </w:r>
      <w:r>
        <w:rPr>
          <w:rFonts w:ascii="Arial" w:hAnsi="Arial" w:cs="Arial"/>
        </w:rPr>
        <w:t>,</w:t>
      </w:r>
    </w:p>
    <w:p w14:paraId="7E3F6769" w14:textId="77777777" w:rsidR="00A74E3D" w:rsidRPr="00A74E3D" w:rsidRDefault="00EF6C5E" w:rsidP="00A741F5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chceme </w:t>
      </w:r>
      <w:r w:rsidR="00A74E3D" w:rsidRPr="00A74E3D">
        <w:rPr>
          <w:rFonts w:ascii="Arial" w:hAnsi="Arial" w:cs="Arial"/>
        </w:rPr>
        <w:t>zabránit zbytečnému plýtvání potravin</w:t>
      </w:r>
      <w:r>
        <w:rPr>
          <w:rFonts w:ascii="Arial" w:hAnsi="Arial" w:cs="Arial"/>
        </w:rPr>
        <w:t>.</w:t>
      </w:r>
    </w:p>
    <w:p w14:paraId="616F2120" w14:textId="77777777" w:rsidR="00A74E3D" w:rsidRDefault="00A74E3D" w:rsidP="00A74E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Komu je naše pomoc určena?</w:t>
      </w:r>
    </w:p>
    <w:p w14:paraId="7F56BDBC" w14:textId="77777777" w:rsidR="00A74E3D" w:rsidRPr="00A74E3D" w:rsidRDefault="00A74E3D" w:rsidP="00A74E3D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A74E3D">
        <w:rPr>
          <w:rFonts w:ascii="Arial" w:hAnsi="Arial" w:cs="Arial"/>
        </w:rPr>
        <w:t>rodiny s dětmi (i samoživitelé</w:t>
      </w:r>
      <w:r w:rsidR="00AF50FD">
        <w:rPr>
          <w:rFonts w:ascii="Arial" w:hAnsi="Arial" w:cs="Arial"/>
        </w:rPr>
        <w:t xml:space="preserve">, </w:t>
      </w:r>
      <w:r w:rsidRPr="00A74E3D">
        <w:rPr>
          <w:rFonts w:ascii="Arial" w:hAnsi="Arial" w:cs="Arial"/>
        </w:rPr>
        <w:t>či jiné pečující osoby než biologičtí rodiče)</w:t>
      </w:r>
      <w:r w:rsidR="00EF6C5E">
        <w:rPr>
          <w:rFonts w:ascii="Arial" w:hAnsi="Arial" w:cs="Arial"/>
        </w:rPr>
        <w:t>,</w:t>
      </w:r>
    </w:p>
    <w:p w14:paraId="3DB9D1D4" w14:textId="77777777" w:rsidR="00A74E3D" w:rsidRPr="00A74E3D" w:rsidRDefault="00A74E3D" w:rsidP="00A74E3D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A74E3D">
        <w:rPr>
          <w:rFonts w:ascii="Arial" w:hAnsi="Arial" w:cs="Arial"/>
        </w:rPr>
        <w:t>senioři</w:t>
      </w:r>
      <w:r w:rsidR="00EF6C5E">
        <w:rPr>
          <w:rFonts w:ascii="Arial" w:hAnsi="Arial" w:cs="Arial"/>
        </w:rPr>
        <w:t>,</w:t>
      </w:r>
    </w:p>
    <w:p w14:paraId="1CB38783" w14:textId="77777777" w:rsidR="00A74E3D" w:rsidRPr="00A74E3D" w:rsidRDefault="00A74E3D" w:rsidP="00A74E3D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A74E3D">
        <w:rPr>
          <w:rFonts w:ascii="Arial" w:hAnsi="Arial" w:cs="Arial"/>
        </w:rPr>
        <w:t>osoby bez přístřeší</w:t>
      </w:r>
      <w:r w:rsidR="00EF6C5E">
        <w:rPr>
          <w:rFonts w:ascii="Arial" w:hAnsi="Arial" w:cs="Arial"/>
        </w:rPr>
        <w:t>,</w:t>
      </w:r>
    </w:p>
    <w:p w14:paraId="2E6269BC" w14:textId="77777777" w:rsidR="00A74E3D" w:rsidRPr="00A74E3D" w:rsidRDefault="00A74E3D" w:rsidP="00A74E3D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A74E3D">
        <w:rPr>
          <w:rFonts w:ascii="Arial" w:hAnsi="Arial" w:cs="Arial"/>
        </w:rPr>
        <w:t>jednotlivci, kteří se ocitli v</w:t>
      </w:r>
      <w:r w:rsidR="00EF6C5E">
        <w:rPr>
          <w:rFonts w:ascii="Arial" w:hAnsi="Arial" w:cs="Arial"/>
        </w:rPr>
        <w:t> </w:t>
      </w:r>
      <w:r w:rsidRPr="00A74E3D">
        <w:rPr>
          <w:rFonts w:ascii="Arial" w:hAnsi="Arial" w:cs="Arial"/>
        </w:rPr>
        <w:t>nouzi</w:t>
      </w:r>
      <w:r w:rsidR="00EF6C5E">
        <w:rPr>
          <w:rFonts w:ascii="Arial" w:hAnsi="Arial" w:cs="Arial"/>
        </w:rPr>
        <w:t>,</w:t>
      </w:r>
    </w:p>
    <w:p w14:paraId="107F0D2B" w14:textId="77777777" w:rsidR="00A74E3D" w:rsidRDefault="00A74E3D" w:rsidP="00A74E3D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A74E3D">
        <w:rPr>
          <w:rFonts w:ascii="Arial" w:hAnsi="Arial" w:cs="Arial"/>
        </w:rPr>
        <w:t xml:space="preserve">děti, mládež a rodiny, </w:t>
      </w:r>
      <w:r w:rsidR="00EF6C5E">
        <w:rPr>
          <w:rFonts w:ascii="Arial" w:hAnsi="Arial" w:cs="Arial"/>
        </w:rPr>
        <w:t>v rámci</w:t>
      </w:r>
      <w:r w:rsidRPr="00A74E3D">
        <w:rPr>
          <w:rFonts w:ascii="Arial" w:hAnsi="Arial" w:cs="Arial"/>
        </w:rPr>
        <w:t xml:space="preserve"> aktivit nabízených Diakonií ČCE – střediskem Milíčův dům</w:t>
      </w:r>
      <w:r w:rsidR="00EF6C5E">
        <w:rPr>
          <w:rFonts w:ascii="Arial" w:hAnsi="Arial" w:cs="Arial"/>
        </w:rPr>
        <w:t>.</w:t>
      </w:r>
    </w:p>
    <w:p w14:paraId="7528E31D" w14:textId="77777777" w:rsidR="00A74E3D" w:rsidRDefault="00A74E3D" w:rsidP="00A74E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 se rozhodneme, že </w:t>
      </w:r>
      <w:r w:rsidR="00EF6C5E">
        <w:rPr>
          <w:rFonts w:ascii="Arial" w:hAnsi="Arial" w:cs="Arial"/>
          <w:b/>
        </w:rPr>
        <w:t>Vám pomůžeme</w:t>
      </w:r>
      <w:r>
        <w:rPr>
          <w:rFonts w:ascii="Arial" w:hAnsi="Arial" w:cs="Arial"/>
          <w:b/>
        </w:rPr>
        <w:t>?</w:t>
      </w:r>
    </w:p>
    <w:p w14:paraId="214474F9" w14:textId="15866B90" w:rsidR="00183F5E" w:rsidRDefault="00183F5E" w:rsidP="00183F5E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B27D1C">
        <w:rPr>
          <w:rFonts w:ascii="Arial" w:hAnsi="Arial" w:cs="Arial"/>
        </w:rPr>
        <w:t>nejdříve nám zavoláte či napíšete</w:t>
      </w:r>
      <w:r>
        <w:rPr>
          <w:rFonts w:ascii="Arial" w:hAnsi="Arial" w:cs="Arial"/>
        </w:rPr>
        <w:t xml:space="preserve"> (</w:t>
      </w:r>
      <w:r w:rsidR="00594961">
        <w:rPr>
          <w:rFonts w:ascii="Arial" w:hAnsi="Arial" w:cs="Arial"/>
        </w:rPr>
        <w:t>Lucie Novotná, tel. 705 501 </w:t>
      </w:r>
      <w:proofErr w:type="gramStart"/>
      <w:r w:rsidR="00594961">
        <w:rPr>
          <w:rFonts w:ascii="Arial" w:hAnsi="Arial" w:cs="Arial"/>
        </w:rPr>
        <w:t xml:space="preserve">249 </w:t>
      </w:r>
      <w:r w:rsidRPr="000B4EAB">
        <w:rPr>
          <w:rFonts w:ascii="Arial" w:hAnsi="Arial" w:cs="Arial"/>
        </w:rPr>
        <w:t xml:space="preserve"> </w:t>
      </w:r>
      <w:r w:rsidRPr="00183F5E">
        <w:rPr>
          <w:rFonts w:ascii="Arial" w:hAnsi="Arial" w:cs="Arial"/>
          <w:b/>
          <w:bCs/>
        </w:rPr>
        <w:t>v</w:t>
      </w:r>
      <w:proofErr w:type="gramEnd"/>
      <w:r w:rsidR="00594961">
        <w:rPr>
          <w:rFonts w:ascii="Arial" w:hAnsi="Arial" w:cs="Arial"/>
          <w:b/>
          <w:bCs/>
        </w:rPr>
        <w:t> </w:t>
      </w:r>
      <w:r w:rsidRPr="00183F5E">
        <w:rPr>
          <w:rFonts w:ascii="Arial" w:hAnsi="Arial" w:cs="Arial"/>
          <w:b/>
          <w:bCs/>
        </w:rPr>
        <w:t>PO</w:t>
      </w:r>
      <w:r w:rsidR="00594961">
        <w:rPr>
          <w:rFonts w:ascii="Arial" w:hAnsi="Arial" w:cs="Arial"/>
          <w:b/>
          <w:bCs/>
        </w:rPr>
        <w:t>,</w:t>
      </w:r>
      <w:r w:rsidRPr="00183F5E">
        <w:rPr>
          <w:rFonts w:ascii="Arial" w:hAnsi="Arial" w:cs="Arial"/>
          <w:b/>
          <w:bCs/>
        </w:rPr>
        <w:t xml:space="preserve">ST </w:t>
      </w:r>
      <w:r w:rsidR="00594961">
        <w:rPr>
          <w:rFonts w:ascii="Arial" w:hAnsi="Arial" w:cs="Arial"/>
          <w:b/>
          <w:bCs/>
        </w:rPr>
        <w:t xml:space="preserve">a PÁ </w:t>
      </w:r>
      <w:r w:rsidRPr="00183F5E">
        <w:rPr>
          <w:rFonts w:ascii="Arial" w:hAnsi="Arial" w:cs="Arial"/>
          <w:b/>
          <w:bCs/>
        </w:rPr>
        <w:t>od 8 do 12 hodin</w:t>
      </w:r>
      <w:r>
        <w:rPr>
          <w:rFonts w:ascii="Arial" w:hAnsi="Arial" w:cs="Arial"/>
        </w:rPr>
        <w:t>),</w:t>
      </w:r>
    </w:p>
    <w:p w14:paraId="5A482A54" w14:textId="77777777" w:rsidR="00183F5E" w:rsidRDefault="00183F5E" w:rsidP="00183F5E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pracovník výdeje potravin předá Vaši žádost ke schválení a následně se Vám ozve s výsledkem (potvrzeno, zamítnuto),</w:t>
      </w:r>
    </w:p>
    <w:p w14:paraId="1D8CC95C" w14:textId="77777777" w:rsidR="00183F5E" w:rsidRDefault="00183F5E" w:rsidP="00183F5E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B27D1C">
        <w:rPr>
          <w:rFonts w:ascii="Arial" w:hAnsi="Arial" w:cs="Arial"/>
        </w:rPr>
        <w:t>poté si domluvíme schůzku</w:t>
      </w:r>
      <w:r>
        <w:rPr>
          <w:rFonts w:ascii="Arial" w:hAnsi="Arial" w:cs="Arial"/>
        </w:rPr>
        <w:t>,</w:t>
      </w:r>
    </w:p>
    <w:p w14:paraId="3D159707" w14:textId="77777777" w:rsidR="00183F5E" w:rsidRPr="00EE2FA5" w:rsidRDefault="00183F5E" w:rsidP="00183F5E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sociální pracovník s Vámi povede krátký rozhovor (nabídka sužeb, zjištění důvodů žádosti o potraviny),</w:t>
      </w:r>
    </w:p>
    <w:p w14:paraId="004FC1C3" w14:textId="77777777" w:rsidR="00183F5E" w:rsidRPr="00EE2FA5" w:rsidRDefault="00183F5E" w:rsidP="00183F5E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B27D1C">
        <w:rPr>
          <w:rFonts w:ascii="Arial" w:hAnsi="Arial" w:cs="Arial"/>
        </w:rPr>
        <w:t xml:space="preserve">na schůzce společně </w:t>
      </w:r>
      <w:r>
        <w:rPr>
          <w:rFonts w:ascii="Arial" w:hAnsi="Arial" w:cs="Arial"/>
        </w:rPr>
        <w:t xml:space="preserve">vyplníme </w:t>
      </w:r>
      <w:r w:rsidRPr="00B27D1C">
        <w:rPr>
          <w:rFonts w:ascii="Arial" w:hAnsi="Arial" w:cs="Arial"/>
        </w:rPr>
        <w:t>žádost o po</w:t>
      </w:r>
      <w:r>
        <w:rPr>
          <w:rFonts w:ascii="Arial" w:hAnsi="Arial" w:cs="Arial"/>
        </w:rPr>
        <w:t>travinovou pomoc a sociální pracovník s Vámi povede krátký rozhovor,</w:t>
      </w:r>
    </w:p>
    <w:p w14:paraId="0EC8FDA1" w14:textId="77777777" w:rsidR="00183F5E" w:rsidRDefault="00183F5E" w:rsidP="00183F5E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obdržíte balíček, který bude obsahovat trvanlivé potraviny, případně drogerii </w:t>
      </w:r>
      <w:proofErr w:type="gramStart"/>
      <w:r>
        <w:rPr>
          <w:rFonts w:ascii="Arial" w:hAnsi="Arial" w:cs="Arial"/>
        </w:rPr>
        <w:t>aj..</w:t>
      </w:r>
      <w:proofErr w:type="gramEnd"/>
    </w:p>
    <w:p w14:paraId="4FB6CE46" w14:textId="77777777" w:rsidR="00183F5E" w:rsidRDefault="00183F5E" w:rsidP="00183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Důvody pro zamítnutí:</w:t>
      </w:r>
    </w:p>
    <w:p w14:paraId="331431E6" w14:textId="77777777" w:rsidR="00183F5E" w:rsidRDefault="00183F5E" w:rsidP="00183F5E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krátkém období před Vaší žádostí byla vydána potravinová pomoc jinde</w:t>
      </w:r>
    </w:p>
    <w:p w14:paraId="28CB01C6" w14:textId="77777777" w:rsidR="00183F5E" w:rsidRDefault="00183F5E" w:rsidP="00183F5E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Vaše žádost je opakovaná a svou situaci nemáte zájem řešit</w:t>
      </w:r>
    </w:p>
    <w:p w14:paraId="0F0FCBC5" w14:textId="77777777" w:rsidR="00183F5E" w:rsidRDefault="00183F5E" w:rsidP="00183F5E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Potravinová pomoc je zneužívána (žadatel má dostatek finančních prostředků k nákupu potravin, žadatel potraviny prodává či rozdává, žadatel nemá zájem svou situaci řešit tak, aby potravinovou pomoc nemusel čerpat). </w:t>
      </w:r>
    </w:p>
    <w:p w14:paraId="5D3DA735" w14:textId="77777777" w:rsidR="00183F5E" w:rsidRDefault="00183F5E" w:rsidP="00A74E3D">
      <w:pPr>
        <w:jc w:val="both"/>
        <w:rPr>
          <w:rFonts w:ascii="Arial" w:hAnsi="Arial" w:cs="Arial"/>
          <w:b/>
        </w:rPr>
      </w:pPr>
    </w:p>
    <w:p w14:paraId="1D018B05" w14:textId="77777777" w:rsidR="00183F5E" w:rsidRDefault="00183F5E" w:rsidP="00A74E3D">
      <w:pPr>
        <w:jc w:val="both"/>
        <w:rPr>
          <w:rFonts w:ascii="Arial" w:hAnsi="Arial" w:cs="Arial"/>
          <w:b/>
        </w:rPr>
      </w:pPr>
    </w:p>
    <w:p w14:paraId="112647C7" w14:textId="77777777" w:rsidR="00183F5E" w:rsidRDefault="00183F5E" w:rsidP="00A74E3D">
      <w:pPr>
        <w:jc w:val="both"/>
        <w:rPr>
          <w:rFonts w:ascii="Arial" w:hAnsi="Arial" w:cs="Arial"/>
          <w:b/>
        </w:rPr>
      </w:pPr>
    </w:p>
    <w:p w14:paraId="1B59C116" w14:textId="77777777" w:rsidR="000B4EAB" w:rsidRPr="000B4EAB" w:rsidRDefault="000B4EAB" w:rsidP="000B4EAB">
      <w:pPr>
        <w:jc w:val="both"/>
        <w:rPr>
          <w:rFonts w:ascii="Arial" w:hAnsi="Arial" w:cs="Arial"/>
          <w:b/>
        </w:rPr>
      </w:pPr>
      <w:r w:rsidRPr="000B4EAB">
        <w:rPr>
          <w:rFonts w:ascii="Arial" w:hAnsi="Arial" w:cs="Arial"/>
          <w:b/>
        </w:rPr>
        <w:lastRenderedPageBreak/>
        <w:t>Jak dlouho, často?</w:t>
      </w:r>
    </w:p>
    <w:p w14:paraId="5D512A67" w14:textId="77777777" w:rsidR="000B4EAB" w:rsidRDefault="000B4EAB" w:rsidP="000B4EAB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běžně doba pomoci je </w:t>
      </w:r>
      <w:proofErr w:type="gramStart"/>
      <w:r>
        <w:rPr>
          <w:rFonts w:ascii="Arial" w:hAnsi="Arial" w:cs="Arial"/>
        </w:rPr>
        <w:t>1 – 3</w:t>
      </w:r>
      <w:proofErr w:type="gramEnd"/>
      <w:r>
        <w:rPr>
          <w:rFonts w:ascii="Arial" w:hAnsi="Arial" w:cs="Arial"/>
        </w:rPr>
        <w:t xml:space="preserve"> měsíce, slouží k překlenutí nekritičtějšího období,</w:t>
      </w:r>
    </w:p>
    <w:p w14:paraId="0DD4A137" w14:textId="77777777" w:rsidR="000B4EAB" w:rsidRPr="000B4EAB" w:rsidRDefault="000B4EAB" w:rsidP="000B4EAB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klientů, kteří nemohou svou situaci kvůli zdravotním či jiným problémům dlouhodobě řešit vlastními silami, je možné potravinovou pomoc prodloužit.</w:t>
      </w:r>
    </w:p>
    <w:p w14:paraId="31396EC2" w14:textId="77777777" w:rsidR="00EF6C5E" w:rsidRDefault="00EF6C5E" w:rsidP="00EF6C5E">
      <w:pPr>
        <w:jc w:val="both"/>
        <w:rPr>
          <w:rFonts w:ascii="Arial" w:hAnsi="Arial" w:cs="Arial"/>
          <w:b/>
        </w:rPr>
      </w:pPr>
      <w:r w:rsidRPr="00EF6C5E">
        <w:rPr>
          <w:rFonts w:ascii="Arial" w:hAnsi="Arial" w:cs="Arial"/>
          <w:b/>
        </w:rPr>
        <w:t>Kdo</w:t>
      </w:r>
      <w:r>
        <w:rPr>
          <w:rFonts w:ascii="Arial" w:hAnsi="Arial" w:cs="Arial"/>
          <w:b/>
        </w:rPr>
        <w:t>, kdy, kde?</w:t>
      </w:r>
    </w:p>
    <w:p w14:paraId="67DAEBF2" w14:textId="63B4A9C4" w:rsidR="00183F5E" w:rsidRPr="00183F5E" w:rsidRDefault="000B4EAB" w:rsidP="00183F5E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0B4EAB">
        <w:rPr>
          <w:rFonts w:ascii="Arial" w:hAnsi="Arial" w:cs="Arial"/>
        </w:rPr>
        <w:t>...</w:t>
      </w:r>
      <w:r w:rsidR="00EF6C5E" w:rsidRPr="000B4EAB">
        <w:rPr>
          <w:rFonts w:ascii="Arial" w:hAnsi="Arial" w:cs="Arial"/>
        </w:rPr>
        <w:t xml:space="preserve">v případě zájmu o pomoc formou potravinového balíčku kontaktujte </w:t>
      </w:r>
      <w:r w:rsidR="00594961">
        <w:rPr>
          <w:rFonts w:ascii="Arial" w:hAnsi="Arial" w:cs="Arial"/>
        </w:rPr>
        <w:t xml:space="preserve">Lucii Novotnou, tel. 705 501 249 </w:t>
      </w:r>
      <w:r w:rsidRPr="00183F5E">
        <w:rPr>
          <w:rFonts w:ascii="Arial" w:hAnsi="Arial" w:cs="Arial"/>
          <w:b/>
          <w:bCs/>
        </w:rPr>
        <w:t>v</w:t>
      </w:r>
      <w:r w:rsidR="00594961">
        <w:rPr>
          <w:rFonts w:ascii="Arial" w:hAnsi="Arial" w:cs="Arial"/>
          <w:b/>
          <w:bCs/>
        </w:rPr>
        <w:t> </w:t>
      </w:r>
      <w:r w:rsidR="00183F5E" w:rsidRPr="00183F5E">
        <w:rPr>
          <w:rFonts w:ascii="Arial" w:hAnsi="Arial" w:cs="Arial"/>
          <w:b/>
          <w:bCs/>
        </w:rPr>
        <w:t>PO</w:t>
      </w:r>
      <w:r w:rsidR="00594961">
        <w:rPr>
          <w:rFonts w:ascii="Arial" w:hAnsi="Arial" w:cs="Arial"/>
          <w:b/>
          <w:bCs/>
        </w:rPr>
        <w:t xml:space="preserve">, </w:t>
      </w:r>
      <w:r w:rsidR="00183F5E" w:rsidRPr="00183F5E">
        <w:rPr>
          <w:rFonts w:ascii="Arial" w:hAnsi="Arial" w:cs="Arial"/>
          <w:b/>
          <w:bCs/>
        </w:rPr>
        <w:t>ST</w:t>
      </w:r>
      <w:r w:rsidR="00594961">
        <w:rPr>
          <w:rFonts w:ascii="Arial" w:hAnsi="Arial" w:cs="Arial"/>
          <w:b/>
          <w:bCs/>
        </w:rPr>
        <w:t xml:space="preserve"> a PÁ</w:t>
      </w:r>
      <w:r w:rsidR="00183F5E" w:rsidRPr="00183F5E">
        <w:rPr>
          <w:rFonts w:ascii="Arial" w:hAnsi="Arial" w:cs="Arial"/>
          <w:b/>
          <w:bCs/>
        </w:rPr>
        <w:t xml:space="preserve"> od 8 do 12 hodin </w:t>
      </w:r>
      <w:r w:rsidR="00183F5E">
        <w:rPr>
          <w:rFonts w:ascii="Arial" w:hAnsi="Arial" w:cs="Arial"/>
        </w:rPr>
        <w:t xml:space="preserve">nebo kdykoliv na email </w:t>
      </w:r>
      <w:r w:rsidR="00594961">
        <w:rPr>
          <w:rFonts w:ascii="Arial" w:hAnsi="Arial" w:cs="Arial"/>
        </w:rPr>
        <w:t>novotna</w:t>
      </w:r>
      <w:r w:rsidR="00183F5E">
        <w:rPr>
          <w:rFonts w:ascii="Arial" w:hAnsi="Arial" w:cs="Arial"/>
        </w:rPr>
        <w:t>@diakonienachodsko.cz</w:t>
      </w:r>
    </w:p>
    <w:p w14:paraId="4DDD4F4D" w14:textId="77777777" w:rsidR="000B4EAB" w:rsidRPr="000B4EAB" w:rsidRDefault="000B4EAB" w:rsidP="00EF6C5E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0B4EAB">
        <w:rPr>
          <w:rFonts w:ascii="Arial" w:hAnsi="Arial" w:cs="Arial"/>
        </w:rPr>
        <w:t>…čas setkání si společně domluvíme…</w:t>
      </w:r>
    </w:p>
    <w:p w14:paraId="3E380CB2" w14:textId="77777777" w:rsidR="000B4EAB" w:rsidRPr="000B4EAB" w:rsidRDefault="000B4EAB" w:rsidP="00EF6C5E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0B4EAB">
        <w:rPr>
          <w:rFonts w:ascii="Arial" w:hAnsi="Arial" w:cs="Arial"/>
        </w:rPr>
        <w:t xml:space="preserve">…výdejním místem je sídlo organizace na adrese </w:t>
      </w:r>
      <w:r w:rsidRPr="000B4EAB">
        <w:rPr>
          <w:rFonts w:ascii="Arial" w:hAnsi="Arial" w:cs="Arial"/>
          <w:b/>
        </w:rPr>
        <w:t>Havlíčkova 14, Jaroměř</w:t>
      </w:r>
      <w:r w:rsidRPr="000B4EAB">
        <w:rPr>
          <w:rFonts w:ascii="Arial" w:hAnsi="Arial" w:cs="Arial"/>
        </w:rPr>
        <w:t>…</w:t>
      </w:r>
    </w:p>
    <w:p w14:paraId="074BECB2" w14:textId="77777777" w:rsidR="00A741F5" w:rsidRPr="003E092F" w:rsidRDefault="000B4EAB" w:rsidP="00A74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Potravinová pomoc je nenároková, množství potravin </w:t>
      </w:r>
      <w:r w:rsidR="003E092F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omezené. Stav zásob </w:t>
      </w:r>
      <w:r w:rsidR="003E092F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může během roku </w:t>
      </w:r>
      <w:r w:rsidR="003E092F">
        <w:rPr>
          <w:rFonts w:ascii="Arial" w:hAnsi="Arial" w:cs="Arial"/>
        </w:rPr>
        <w:t>měnit</w:t>
      </w:r>
      <w:r>
        <w:rPr>
          <w:rFonts w:ascii="Arial" w:hAnsi="Arial" w:cs="Arial"/>
        </w:rPr>
        <w:t>. Potravinová pomoc nebude poskytována osobám porušujícím pravidla slušného chování a osobám, u kterých bylo zjištěno zneužití pomoci nebo plýtvání s pomocí.</w:t>
      </w:r>
    </w:p>
    <w:sectPr w:rsidR="00A741F5" w:rsidRPr="003E09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EF26" w14:textId="77777777" w:rsidR="00D917F3" w:rsidRDefault="00D917F3" w:rsidP="0067491F">
      <w:pPr>
        <w:spacing w:after="0" w:line="240" w:lineRule="auto"/>
      </w:pPr>
      <w:r>
        <w:separator/>
      </w:r>
    </w:p>
  </w:endnote>
  <w:endnote w:type="continuationSeparator" w:id="0">
    <w:p w14:paraId="334684E6" w14:textId="77777777" w:rsidR="00D917F3" w:rsidRDefault="00D917F3" w:rsidP="0067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CCB30" w14:textId="77777777" w:rsidR="00C41076" w:rsidRDefault="00242010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88448" behindDoc="0" locked="0" layoutInCell="1" allowOverlap="1" wp14:anchorId="111034C5" wp14:editId="35C51999">
              <wp:simplePos x="0" y="0"/>
              <wp:positionH relativeFrom="column">
                <wp:posOffset>-831215</wp:posOffset>
              </wp:positionH>
              <wp:positionV relativeFrom="paragraph">
                <wp:posOffset>55880</wp:posOffset>
              </wp:positionV>
              <wp:extent cx="2360930" cy="624840"/>
              <wp:effectExtent l="0" t="0" r="0" b="3810"/>
              <wp:wrapTopAndBottom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5E1B6" w14:textId="7FB9D05F" w:rsidR="00242010" w:rsidRPr="00ED6628" w:rsidRDefault="00242010" w:rsidP="00ED662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0871068C" w14:textId="77777777" w:rsidR="00ED6628" w:rsidRDefault="00ED662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034C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65.45pt;margin-top:4.4pt;width:185.9pt;height:49.2pt;z-index:2516884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" filled="f" stroked="f">
              <v:textbox>
                <w:txbxContent>
                  <w:p w14:paraId="7EC5E1B6" w14:textId="7FB9D05F" w:rsidR="00242010" w:rsidRPr="00ED6628" w:rsidRDefault="00242010" w:rsidP="00ED6628">
                    <w:pPr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</w:p>
                  <w:p w14:paraId="0871068C" w14:textId="77777777" w:rsidR="00ED6628" w:rsidRDefault="00ED6628"/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4352" behindDoc="1" locked="0" layoutInCell="1" allowOverlap="1" wp14:anchorId="6573C69D" wp14:editId="5338C4DD">
              <wp:simplePos x="0" y="0"/>
              <wp:positionH relativeFrom="column">
                <wp:posOffset>4731385</wp:posOffset>
              </wp:positionH>
              <wp:positionV relativeFrom="paragraph">
                <wp:posOffset>76200</wp:posOffset>
              </wp:positionV>
              <wp:extent cx="1827530" cy="831600"/>
              <wp:effectExtent l="0" t="0" r="0" b="0"/>
              <wp:wrapThrough wrapText="bothSides">
                <wp:wrapPolygon edited="0">
                  <wp:start x="751" y="660"/>
                  <wp:lineTo x="751" y="20791"/>
                  <wp:lineTo x="20564" y="20791"/>
                  <wp:lineTo x="20714" y="660"/>
                  <wp:lineTo x="751" y="66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83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57B8F" w14:textId="313CC0C5" w:rsidR="00183F5E" w:rsidRPr="00ED6628" w:rsidRDefault="00183F5E" w:rsidP="00183F5E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  <w:p w14:paraId="5D322F83" w14:textId="48B0C3F3" w:rsidR="000C30DC" w:rsidRPr="00ED6628" w:rsidRDefault="000C30DC" w:rsidP="00ED662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3C69D" id="_x0000_s1027" type="#_x0000_t202" style="position:absolute;margin-left:372.55pt;margin-top:6pt;width:143.9pt;height:65.5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" filled="f" stroked="f">
              <v:textbox>
                <w:txbxContent>
                  <w:p w14:paraId="00057B8F" w14:textId="313CC0C5" w:rsidR="00183F5E" w:rsidRPr="00ED6628" w:rsidRDefault="00183F5E" w:rsidP="00183F5E">
                    <w:pPr>
                      <w:spacing w:after="0" w:line="240" w:lineRule="auto"/>
                      <w:rPr>
                        <w:b/>
                        <w:color w:val="FFFFFF" w:themeColor="background1"/>
                      </w:rPr>
                    </w:pPr>
                  </w:p>
                  <w:p w14:paraId="5D322F83" w14:textId="48B0C3F3" w:rsidR="000C30DC" w:rsidRPr="00ED6628" w:rsidRDefault="000C30DC" w:rsidP="00ED6628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0F67E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E11FB7D" wp14:editId="670829F3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2491740" cy="925200"/>
              <wp:effectExtent l="0" t="0" r="10160" b="14605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925200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79E8B6" w14:textId="5F2799FC" w:rsidR="004E4DAD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62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Diakonie ČCE-středi</w:t>
                          </w:r>
                          <w:r w:rsidR="00183F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sko Náchodsko</w:t>
                          </w:r>
                        </w:p>
                        <w:p w14:paraId="1BF50DD1" w14:textId="2F32847A" w:rsidR="00183F5E" w:rsidRDefault="00183F5E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Špreňarova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1053, 547 01 Náchod</w:t>
                          </w:r>
                        </w:p>
                        <w:p w14:paraId="23E1499D" w14:textId="77777777" w:rsidR="004E4DAD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  <w:p w14:paraId="14D1C80E" w14:textId="77777777" w:rsidR="004E4DAD" w:rsidRPr="00FD6E3B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1FB7D" id="_x0000_s1028" type="#_x0000_t202" style="position:absolute;margin-left:0;margin-top:7.95pt;width:196.2pt;height:72.8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" fillcolor="#009de0" strokecolor="#009de0">
              <v:textbox>
                <w:txbxContent>
                  <w:p w14:paraId="1479E8B6" w14:textId="5F2799FC" w:rsidR="004E4DAD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ED6628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Diakonie ČCE-středi</w:t>
                    </w:r>
                    <w:r w:rsidR="00183F5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sko Náchodsko</w:t>
                    </w:r>
                  </w:p>
                  <w:p w14:paraId="1BF50DD1" w14:textId="2F32847A" w:rsidR="00183F5E" w:rsidRDefault="00183F5E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Špreňarova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1053, 547 01 Náchod</w:t>
                    </w:r>
                  </w:p>
                  <w:p w14:paraId="23E1499D" w14:textId="77777777" w:rsidR="004E4DAD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9"/>
                        <w:szCs w:val="19"/>
                      </w:rPr>
                    </w:pPr>
                  </w:p>
                  <w:p w14:paraId="14D1C80E" w14:textId="77777777" w:rsidR="004E4DAD" w:rsidRPr="00FD6E3B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F67E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6C45E67D" wp14:editId="50A84737">
              <wp:simplePos x="0" y="0"/>
              <wp:positionH relativeFrom="page">
                <wp:posOffset>-15240</wp:posOffset>
              </wp:positionH>
              <wp:positionV relativeFrom="paragraph">
                <wp:posOffset>-3810</wp:posOffset>
              </wp:positionV>
              <wp:extent cx="7553325" cy="1038225"/>
              <wp:effectExtent l="0" t="0" r="28575" b="28575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03822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>
                        <a:solidFill>
                          <a:srgbClr val="009DE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6C64D5" id="Obdélník 8" o:spid="_x0000_s1026" style="position:absolute;margin-left:-1.2pt;margin-top:-.3pt;width:594.75pt;height:81.75pt;z-index:-2516689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" fillcolor="#009de0" strokecolor="#009de0" strokeweight="2pt">
              <w10:wrap anchorx="page"/>
            </v:rect>
          </w:pict>
        </mc:Fallback>
      </mc:AlternateContent>
    </w:r>
    <w:r w:rsidR="00D439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2C0E1EB" wp14:editId="1CA7E584">
              <wp:simplePos x="0" y="0"/>
              <wp:positionH relativeFrom="column">
                <wp:posOffset>1203325</wp:posOffset>
              </wp:positionH>
              <wp:positionV relativeFrom="paragraph">
                <wp:posOffset>95250</wp:posOffset>
              </wp:positionV>
              <wp:extent cx="3288665" cy="792480"/>
              <wp:effectExtent l="0" t="0" r="26035" b="2667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792480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FFC945" w14:textId="77777777" w:rsidR="00C41076" w:rsidRPr="000C30DC" w:rsidRDefault="00C41076" w:rsidP="004F18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8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C0E1EB" id="_x0000_s1029" type="#_x0000_t202" style="position:absolute;margin-left:94.75pt;margin-top:7.5pt;width:258.95pt;height:6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" fillcolor="#009de0" strokecolor="#009de0">
              <v:textbox>
                <w:txbxContent>
                  <w:p w14:paraId="15FFC945" w14:textId="77777777" w:rsidR="00C41076" w:rsidRPr="000C30DC" w:rsidRDefault="00C41076" w:rsidP="004F180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8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C2D21" w14:textId="77777777" w:rsidR="00D917F3" w:rsidRDefault="00D917F3" w:rsidP="0067491F">
      <w:pPr>
        <w:spacing w:after="0" w:line="240" w:lineRule="auto"/>
      </w:pPr>
      <w:r>
        <w:separator/>
      </w:r>
    </w:p>
  </w:footnote>
  <w:footnote w:type="continuationSeparator" w:id="0">
    <w:p w14:paraId="5CC136C6" w14:textId="77777777" w:rsidR="00D917F3" w:rsidRDefault="00D917F3" w:rsidP="0067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2ED94" w14:textId="77777777" w:rsidR="0067491F" w:rsidRDefault="004E4DAD" w:rsidP="004E4DAD">
    <w:pPr>
      <w:pStyle w:val="Zhlav"/>
      <w:tabs>
        <w:tab w:val="left" w:pos="2940"/>
      </w:tabs>
    </w:pPr>
    <w:r>
      <w:rPr>
        <w:noProof/>
        <w:lang w:eastAsia="cs-CZ"/>
      </w:rPr>
      <w:drawing>
        <wp:anchor distT="0" distB="0" distL="114300" distR="114300" simplePos="0" relativeHeight="251629056" behindDoc="0" locked="0" layoutInCell="1" allowOverlap="1" wp14:anchorId="2983C61C" wp14:editId="3F53E8A1">
          <wp:simplePos x="0" y="0"/>
          <wp:positionH relativeFrom="margin">
            <wp:posOffset>4584065</wp:posOffset>
          </wp:positionH>
          <wp:positionV relativeFrom="margin">
            <wp:posOffset>-438785</wp:posOffset>
          </wp:positionV>
          <wp:extent cx="1619885" cy="341630"/>
          <wp:effectExtent l="0" t="0" r="0" b="127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konie_CCE_logo_zaklad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4"/>
      <w:numFmt w:val="bullet"/>
      <w:lvlText w:val="-"/>
      <w:lvlJc w:val="left"/>
      <w:pPr>
        <w:tabs>
          <w:tab w:val="num" w:pos="1440"/>
        </w:tabs>
        <w:ind w:left="1440" w:hanging="419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D463E0"/>
    <w:multiLevelType w:val="hybridMultilevel"/>
    <w:tmpl w:val="A4F6F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4FA1"/>
    <w:multiLevelType w:val="hybridMultilevel"/>
    <w:tmpl w:val="4AECA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D5AF5"/>
    <w:multiLevelType w:val="hybridMultilevel"/>
    <w:tmpl w:val="361AF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08F3"/>
    <w:multiLevelType w:val="hybridMultilevel"/>
    <w:tmpl w:val="2556B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A1453"/>
    <w:multiLevelType w:val="hybridMultilevel"/>
    <w:tmpl w:val="BC64F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42058"/>
    <w:multiLevelType w:val="hybridMultilevel"/>
    <w:tmpl w:val="D69CA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166A3"/>
    <w:multiLevelType w:val="hybridMultilevel"/>
    <w:tmpl w:val="DF683ABA"/>
    <w:lvl w:ilvl="0" w:tplc="8CF4FBF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7887268"/>
    <w:multiLevelType w:val="hybridMultilevel"/>
    <w:tmpl w:val="5A4A2B5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C021F29"/>
    <w:multiLevelType w:val="hybridMultilevel"/>
    <w:tmpl w:val="51A6B65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0" w15:restartNumberingAfterBreak="0">
    <w:nsid w:val="1DA57130"/>
    <w:multiLevelType w:val="hybridMultilevel"/>
    <w:tmpl w:val="0DBC3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23C48"/>
    <w:multiLevelType w:val="hybridMultilevel"/>
    <w:tmpl w:val="D32A8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255AA"/>
    <w:multiLevelType w:val="hybridMultilevel"/>
    <w:tmpl w:val="CE08A948"/>
    <w:lvl w:ilvl="0" w:tplc="D7EAD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A5680"/>
    <w:multiLevelType w:val="hybridMultilevel"/>
    <w:tmpl w:val="C09CC120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5113527"/>
    <w:multiLevelType w:val="hybridMultilevel"/>
    <w:tmpl w:val="AC060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B4ED3"/>
    <w:multiLevelType w:val="hybridMultilevel"/>
    <w:tmpl w:val="55A2A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84908"/>
    <w:multiLevelType w:val="hybridMultilevel"/>
    <w:tmpl w:val="DEC49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82CD9"/>
    <w:multiLevelType w:val="multilevel"/>
    <w:tmpl w:val="E1DC3B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AE7696D"/>
    <w:multiLevelType w:val="hybridMultilevel"/>
    <w:tmpl w:val="EB34EE00"/>
    <w:lvl w:ilvl="0" w:tplc="8CF4FBFC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EE10276"/>
    <w:multiLevelType w:val="multilevel"/>
    <w:tmpl w:val="466629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41727581"/>
    <w:multiLevelType w:val="hybridMultilevel"/>
    <w:tmpl w:val="13DC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C68E6"/>
    <w:multiLevelType w:val="hybridMultilevel"/>
    <w:tmpl w:val="1DDC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07E7A"/>
    <w:multiLevelType w:val="hybridMultilevel"/>
    <w:tmpl w:val="DA3E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17A8B"/>
    <w:multiLevelType w:val="hybridMultilevel"/>
    <w:tmpl w:val="6E1ED1DA"/>
    <w:lvl w:ilvl="0" w:tplc="9366421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5D07EAC"/>
    <w:multiLevelType w:val="hybridMultilevel"/>
    <w:tmpl w:val="E72E6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518C2"/>
    <w:multiLevelType w:val="hybridMultilevel"/>
    <w:tmpl w:val="D1B8FE4C"/>
    <w:lvl w:ilvl="0" w:tplc="44C494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D1BA7"/>
    <w:multiLevelType w:val="hybridMultilevel"/>
    <w:tmpl w:val="FC60B24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0575B3F"/>
    <w:multiLevelType w:val="multilevel"/>
    <w:tmpl w:val="9EC2101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4DE0F67"/>
    <w:multiLevelType w:val="hybridMultilevel"/>
    <w:tmpl w:val="9B78D382"/>
    <w:lvl w:ilvl="0" w:tplc="8CF4FBF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5CC95651"/>
    <w:multiLevelType w:val="hybridMultilevel"/>
    <w:tmpl w:val="748C8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B091B"/>
    <w:multiLevelType w:val="multilevel"/>
    <w:tmpl w:val="1BA256A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66CD0D2F"/>
    <w:multiLevelType w:val="hybridMultilevel"/>
    <w:tmpl w:val="F550B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3428C"/>
    <w:multiLevelType w:val="multilevel"/>
    <w:tmpl w:val="5F5A5E5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6AFF084F"/>
    <w:multiLevelType w:val="hybridMultilevel"/>
    <w:tmpl w:val="D928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861BB"/>
    <w:multiLevelType w:val="hybridMultilevel"/>
    <w:tmpl w:val="12FEE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B07F9"/>
    <w:multiLevelType w:val="hybridMultilevel"/>
    <w:tmpl w:val="3A401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76D33"/>
    <w:multiLevelType w:val="hybridMultilevel"/>
    <w:tmpl w:val="2C284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871A0"/>
    <w:multiLevelType w:val="hybridMultilevel"/>
    <w:tmpl w:val="CDF01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C2AC8"/>
    <w:multiLevelType w:val="hybridMultilevel"/>
    <w:tmpl w:val="F6386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C7711"/>
    <w:multiLevelType w:val="multilevel"/>
    <w:tmpl w:val="2E480C5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5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75C0288C"/>
    <w:multiLevelType w:val="singleLevel"/>
    <w:tmpl w:val="124433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1" w15:restartNumberingAfterBreak="0">
    <w:nsid w:val="79F161F4"/>
    <w:multiLevelType w:val="hybridMultilevel"/>
    <w:tmpl w:val="55446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6287"/>
    <w:multiLevelType w:val="multilevel"/>
    <w:tmpl w:val="2CF63D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790277592">
    <w:abstractNumId w:val="2"/>
  </w:num>
  <w:num w:numId="2" w16cid:durableId="1181240823">
    <w:abstractNumId w:val="12"/>
  </w:num>
  <w:num w:numId="3" w16cid:durableId="27728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5801289">
    <w:abstractNumId w:val="3"/>
  </w:num>
  <w:num w:numId="5" w16cid:durableId="1423263022">
    <w:abstractNumId w:val="8"/>
  </w:num>
  <w:num w:numId="6" w16cid:durableId="564336198">
    <w:abstractNumId w:val="38"/>
  </w:num>
  <w:num w:numId="7" w16cid:durableId="747583297">
    <w:abstractNumId w:val="41"/>
  </w:num>
  <w:num w:numId="8" w16cid:durableId="1608729640">
    <w:abstractNumId w:val="4"/>
  </w:num>
  <w:num w:numId="9" w16cid:durableId="418331105">
    <w:abstractNumId w:val="21"/>
  </w:num>
  <w:num w:numId="10" w16cid:durableId="406850858">
    <w:abstractNumId w:val="9"/>
  </w:num>
  <w:num w:numId="11" w16cid:durableId="879171368">
    <w:abstractNumId w:val="15"/>
  </w:num>
  <w:num w:numId="12" w16cid:durableId="28072592">
    <w:abstractNumId w:val="26"/>
  </w:num>
  <w:num w:numId="13" w16cid:durableId="630475700">
    <w:abstractNumId w:val="13"/>
  </w:num>
  <w:num w:numId="14" w16cid:durableId="892540067">
    <w:abstractNumId w:val="7"/>
  </w:num>
  <w:num w:numId="15" w16cid:durableId="672993335">
    <w:abstractNumId w:val="28"/>
  </w:num>
  <w:num w:numId="16" w16cid:durableId="847788360">
    <w:abstractNumId w:val="18"/>
  </w:num>
  <w:num w:numId="17" w16cid:durableId="805968751">
    <w:abstractNumId w:val="5"/>
  </w:num>
  <w:num w:numId="18" w16cid:durableId="2080982961">
    <w:abstractNumId w:val="40"/>
  </w:num>
  <w:num w:numId="19" w16cid:durableId="1664772760">
    <w:abstractNumId w:val="6"/>
  </w:num>
  <w:num w:numId="20" w16cid:durableId="1930192562">
    <w:abstractNumId w:val="16"/>
  </w:num>
  <w:num w:numId="21" w16cid:durableId="743837640">
    <w:abstractNumId w:val="35"/>
  </w:num>
  <w:num w:numId="22" w16cid:durableId="912205472">
    <w:abstractNumId w:val="31"/>
  </w:num>
  <w:num w:numId="23" w16cid:durableId="1104808674">
    <w:abstractNumId w:val="34"/>
  </w:num>
  <w:num w:numId="24" w16cid:durableId="2055300796">
    <w:abstractNumId w:val="0"/>
  </w:num>
  <w:num w:numId="25" w16cid:durableId="1801148545">
    <w:abstractNumId w:val="14"/>
  </w:num>
  <w:num w:numId="26" w16cid:durableId="1665233180">
    <w:abstractNumId w:val="37"/>
  </w:num>
  <w:num w:numId="27" w16cid:durableId="18019913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2770923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0579339">
    <w:abstractNumId w:val="23"/>
  </w:num>
  <w:num w:numId="30" w16cid:durableId="342630906">
    <w:abstractNumId w:val="3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023437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4903759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060411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79246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1436189">
    <w:abstractNumId w:val="11"/>
  </w:num>
  <w:num w:numId="36" w16cid:durableId="160043421">
    <w:abstractNumId w:val="20"/>
  </w:num>
  <w:num w:numId="37" w16cid:durableId="2057393696">
    <w:abstractNumId w:val="1"/>
  </w:num>
  <w:num w:numId="38" w16cid:durableId="225533849">
    <w:abstractNumId w:val="10"/>
  </w:num>
  <w:num w:numId="39" w16cid:durableId="210113147">
    <w:abstractNumId w:val="22"/>
  </w:num>
  <w:num w:numId="40" w16cid:durableId="2049259764">
    <w:abstractNumId w:val="24"/>
  </w:num>
  <w:num w:numId="41" w16cid:durableId="223109337">
    <w:abstractNumId w:val="36"/>
  </w:num>
  <w:num w:numId="42" w16cid:durableId="1936132701">
    <w:abstractNumId w:val="33"/>
  </w:num>
  <w:num w:numId="43" w16cid:durableId="914583074">
    <w:abstractNumId w:val="29"/>
  </w:num>
  <w:num w:numId="44" w16cid:durableId="7506600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AD"/>
    <w:rsid w:val="000137C3"/>
    <w:rsid w:val="000347DA"/>
    <w:rsid w:val="000B4EAB"/>
    <w:rsid w:val="000C30DC"/>
    <w:rsid w:val="000C55D6"/>
    <w:rsid w:val="000F34DE"/>
    <w:rsid w:val="000F67E3"/>
    <w:rsid w:val="00112050"/>
    <w:rsid w:val="00130E1C"/>
    <w:rsid w:val="001367C8"/>
    <w:rsid w:val="00180B3B"/>
    <w:rsid w:val="00183F5E"/>
    <w:rsid w:val="001A4C95"/>
    <w:rsid w:val="001B58EF"/>
    <w:rsid w:val="001C083F"/>
    <w:rsid w:val="00242010"/>
    <w:rsid w:val="002501CA"/>
    <w:rsid w:val="00251D42"/>
    <w:rsid w:val="00255EE4"/>
    <w:rsid w:val="00285702"/>
    <w:rsid w:val="002E4B47"/>
    <w:rsid w:val="002E61D4"/>
    <w:rsid w:val="00312634"/>
    <w:rsid w:val="00324AE8"/>
    <w:rsid w:val="003319F6"/>
    <w:rsid w:val="00331F5D"/>
    <w:rsid w:val="00344336"/>
    <w:rsid w:val="00372B3C"/>
    <w:rsid w:val="00386CF8"/>
    <w:rsid w:val="003A16DD"/>
    <w:rsid w:val="003D6B24"/>
    <w:rsid w:val="003D734F"/>
    <w:rsid w:val="003E092F"/>
    <w:rsid w:val="0047465D"/>
    <w:rsid w:val="00495D64"/>
    <w:rsid w:val="004961B9"/>
    <w:rsid w:val="004B2030"/>
    <w:rsid w:val="004B4AD9"/>
    <w:rsid w:val="004C794A"/>
    <w:rsid w:val="004D1136"/>
    <w:rsid w:val="004E4DAD"/>
    <w:rsid w:val="004F1805"/>
    <w:rsid w:val="004F794F"/>
    <w:rsid w:val="00504935"/>
    <w:rsid w:val="00504D61"/>
    <w:rsid w:val="00546B9E"/>
    <w:rsid w:val="00560535"/>
    <w:rsid w:val="00573E82"/>
    <w:rsid w:val="00593F30"/>
    <w:rsid w:val="00594961"/>
    <w:rsid w:val="005C6BCA"/>
    <w:rsid w:val="00626FEF"/>
    <w:rsid w:val="006567E0"/>
    <w:rsid w:val="006672CC"/>
    <w:rsid w:val="0067491F"/>
    <w:rsid w:val="006847D4"/>
    <w:rsid w:val="00685FF8"/>
    <w:rsid w:val="006B393A"/>
    <w:rsid w:val="006C2C1A"/>
    <w:rsid w:val="00724DCD"/>
    <w:rsid w:val="007328FF"/>
    <w:rsid w:val="007714E8"/>
    <w:rsid w:val="00794F30"/>
    <w:rsid w:val="007E2C1F"/>
    <w:rsid w:val="007E52DE"/>
    <w:rsid w:val="00826B1D"/>
    <w:rsid w:val="00873807"/>
    <w:rsid w:val="008B3B85"/>
    <w:rsid w:val="008F3C8D"/>
    <w:rsid w:val="00907D7B"/>
    <w:rsid w:val="00943D7C"/>
    <w:rsid w:val="00994EE0"/>
    <w:rsid w:val="009E74C1"/>
    <w:rsid w:val="00A1028C"/>
    <w:rsid w:val="00A1458A"/>
    <w:rsid w:val="00A2741D"/>
    <w:rsid w:val="00A34F3A"/>
    <w:rsid w:val="00A35F09"/>
    <w:rsid w:val="00A44CB9"/>
    <w:rsid w:val="00A72C05"/>
    <w:rsid w:val="00A741F5"/>
    <w:rsid w:val="00A74E3D"/>
    <w:rsid w:val="00A9167F"/>
    <w:rsid w:val="00AC242D"/>
    <w:rsid w:val="00AF50FD"/>
    <w:rsid w:val="00B23046"/>
    <w:rsid w:val="00B272F7"/>
    <w:rsid w:val="00B27D1C"/>
    <w:rsid w:val="00B54854"/>
    <w:rsid w:val="00B72289"/>
    <w:rsid w:val="00BD4B2C"/>
    <w:rsid w:val="00BD7583"/>
    <w:rsid w:val="00BF32D4"/>
    <w:rsid w:val="00C41076"/>
    <w:rsid w:val="00C53B1B"/>
    <w:rsid w:val="00C65A5A"/>
    <w:rsid w:val="00C75547"/>
    <w:rsid w:val="00C77D72"/>
    <w:rsid w:val="00C93AEA"/>
    <w:rsid w:val="00CA7D5F"/>
    <w:rsid w:val="00D07045"/>
    <w:rsid w:val="00D4392B"/>
    <w:rsid w:val="00D54B61"/>
    <w:rsid w:val="00D654AF"/>
    <w:rsid w:val="00D74E22"/>
    <w:rsid w:val="00D917F3"/>
    <w:rsid w:val="00D93B8E"/>
    <w:rsid w:val="00DA10A2"/>
    <w:rsid w:val="00DA6C5A"/>
    <w:rsid w:val="00DC60DC"/>
    <w:rsid w:val="00E012EC"/>
    <w:rsid w:val="00E26942"/>
    <w:rsid w:val="00E4505B"/>
    <w:rsid w:val="00EC693B"/>
    <w:rsid w:val="00ED6628"/>
    <w:rsid w:val="00EF6C5E"/>
    <w:rsid w:val="00F035BC"/>
    <w:rsid w:val="00F1353F"/>
    <w:rsid w:val="00F303A1"/>
    <w:rsid w:val="00F335C2"/>
    <w:rsid w:val="00F611BB"/>
    <w:rsid w:val="00F61A68"/>
    <w:rsid w:val="00F61F69"/>
    <w:rsid w:val="00F74C30"/>
    <w:rsid w:val="00F91DC3"/>
    <w:rsid w:val="00FC7A9B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BDA5"/>
  <w15:docId w15:val="{1B96278A-B32A-4F19-8FF0-1A0B2539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4A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4A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4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C794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C79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C794A"/>
    <w:p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91F"/>
  </w:style>
  <w:style w:type="paragraph" w:styleId="Zpat">
    <w:name w:val="footer"/>
    <w:basedOn w:val="Normln"/>
    <w:link w:val="Zpat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91F"/>
  </w:style>
  <w:style w:type="paragraph" w:styleId="Textbubliny">
    <w:name w:val="Balloon Text"/>
    <w:basedOn w:val="Normln"/>
    <w:link w:val="TextbublinyChar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9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C30D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C30D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C30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201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F3C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B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C794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4C794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4C794A"/>
    <w:rPr>
      <w:rFonts w:ascii="Arial" w:eastAsia="Times New Roman" w:hAnsi="Arial" w:cs="Arial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324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324AE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24AE8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24A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unhideWhenUsed/>
    <w:rsid w:val="00324AE8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4AE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4A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24AE8"/>
    <w:pPr>
      <w:spacing w:after="120" w:line="480" w:lineRule="auto"/>
      <w:ind w:left="283"/>
      <w:jc w:val="both"/>
    </w:pPr>
    <w:rPr>
      <w:rFonts w:ascii="Arial" w:eastAsia="Times New Roman" w:hAnsi="Arial" w:cs="Arial"/>
      <w:color w:val="595959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24AE8"/>
    <w:rPr>
      <w:rFonts w:ascii="Arial" w:eastAsia="Times New Roman" w:hAnsi="Arial" w:cs="Arial"/>
      <w:color w:val="595959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24AE8"/>
    <w:pPr>
      <w:spacing w:after="120" w:line="210" w:lineRule="atLeast"/>
      <w:ind w:left="283"/>
      <w:jc w:val="both"/>
    </w:pPr>
    <w:rPr>
      <w:rFonts w:ascii="Arial" w:eastAsia="Times New Roman" w:hAnsi="Arial" w:cs="Arial"/>
      <w:color w:val="595959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24AE8"/>
    <w:rPr>
      <w:rFonts w:ascii="Arial" w:eastAsia="Times New Roman" w:hAnsi="Arial" w:cs="Arial"/>
      <w:color w:val="595959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24AE8"/>
    <w:pPr>
      <w:spacing w:after="120" w:line="480" w:lineRule="auto"/>
      <w:jc w:val="both"/>
    </w:pPr>
    <w:rPr>
      <w:rFonts w:ascii="Arial" w:eastAsia="Times New Roman" w:hAnsi="Arial" w:cs="Arial"/>
      <w:color w:val="595959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24AE8"/>
    <w:rPr>
      <w:rFonts w:ascii="Arial" w:eastAsia="Times New Roman" w:hAnsi="Arial" w:cs="Arial"/>
      <w:color w:val="595959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41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&#269;a\AppData\Local\Microsoft\Windows\INetCache\Content.Outlook\0BBUM8LO\hlavn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C:\Users\Gabča\AppData\Local\Microsoft\Windows\INetCache\Content.Outlook\0BBUM8LO\hlavničkový papír.dotx</Template>
  <TotalTime>8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Lucie Pavlistova</cp:lastModifiedBy>
  <cp:revision>3</cp:revision>
  <cp:lastPrinted>2021-06-09T09:37:00Z</cp:lastPrinted>
  <dcterms:created xsi:type="dcterms:W3CDTF">2024-03-26T08:23:00Z</dcterms:created>
  <dcterms:modified xsi:type="dcterms:W3CDTF">2025-01-07T11:33:00Z</dcterms:modified>
</cp:coreProperties>
</file>